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03" w:rsidRPr="00F94124" w:rsidRDefault="003A6303" w:rsidP="00AB5AE0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Ч</w:t>
      </w:r>
      <w:r w:rsidRPr="00F94124">
        <w:rPr>
          <w:rFonts w:ascii="Times New Roman" w:hAnsi="Times New Roman" w:cs="Times New Roman"/>
          <w:b/>
          <w:sz w:val="28"/>
          <w:szCs w:val="28"/>
          <w:lang w:val="ru-RU"/>
        </w:rPr>
        <w:t>ернобыльская катастрофа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- т</w:t>
      </w:r>
      <w:r w:rsidRPr="00F94124">
        <w:rPr>
          <w:rFonts w:ascii="Times New Roman" w:hAnsi="Times New Roman" w:cs="Times New Roman"/>
          <w:b/>
          <w:sz w:val="28"/>
          <w:szCs w:val="28"/>
          <w:lang w:val="ru-RU"/>
        </w:rPr>
        <w:t>рагедия 20 век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</w:p>
    <w:p w:rsidR="003A6303" w:rsidRPr="00AB5AE0" w:rsidRDefault="003A6303" w:rsidP="00AB5AE0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A6303" w:rsidRPr="00AB5AE0" w:rsidRDefault="003A6303" w:rsidP="00AB5AE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Прошло 35 лет со дня Чернобыльской катастрофы - аварии на четвертом реакторе Ч</w:t>
      </w:r>
      <w:r w:rsidRPr="00AB5AE0">
        <w:rPr>
          <w:rFonts w:ascii="Times New Roman" w:hAnsi="Times New Roman" w:cs="Times New Roman"/>
          <w:sz w:val="24"/>
          <w:szCs w:val="24"/>
          <w:lang w:val="ru-RU"/>
        </w:rPr>
        <w:t>ернобыльской АЭС в 1:23 ночи 26 апреля 1986 года. Это самая крупная авария атомной энергетики в мире и  крупнейшая технологическая катастрофа 20 века.</w:t>
      </w:r>
      <w:r w:rsidRPr="00AB5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Сама авария длилась несколько секунд, но привела к кошмарным последствиям и крупнейшей технологической катастрофе своего времени</w:t>
      </w:r>
    </w:p>
    <w:p w:rsidR="003A6303" w:rsidRPr="00AB5AE0" w:rsidRDefault="003A6303" w:rsidP="00AB5AE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AB5AE0">
        <w:rPr>
          <w:rFonts w:ascii="Times New Roman" w:hAnsi="Times New Roman" w:cs="Times New Roman"/>
          <w:sz w:val="24"/>
          <w:szCs w:val="24"/>
          <w:lang w:val="ru-RU"/>
        </w:rPr>
        <w:t>Чернобыльская атомная электростанция (АЭС) расположена в городе Припять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Украине, </w:t>
      </w:r>
      <w:r w:rsidRPr="00AB5AE0">
        <w:rPr>
          <w:rFonts w:ascii="Times New Roman" w:hAnsi="Times New Roman" w:cs="Times New Roman"/>
          <w:sz w:val="24"/>
          <w:szCs w:val="24"/>
          <w:lang w:val="ru-RU"/>
        </w:rPr>
        <w:t xml:space="preserve"> недалеко от центра Чернобыль, практически на стыке Украины, Белоруссии и России. Именно поэтому эти 3 союзных </w:t>
      </w:r>
      <w:bookmarkStart w:id="0" w:name="_GoBack"/>
      <w:bookmarkEnd w:id="0"/>
      <w:r w:rsidRPr="00AB5AE0">
        <w:rPr>
          <w:rFonts w:ascii="Times New Roman" w:hAnsi="Times New Roman" w:cs="Times New Roman"/>
          <w:sz w:val="24"/>
          <w:szCs w:val="24"/>
          <w:lang w:val="ru-RU"/>
        </w:rPr>
        <w:t>республики пострадали от аварии больше всего.</w:t>
      </w:r>
    </w:p>
    <w:p w:rsidR="003A6303" w:rsidRPr="00AB5AE0" w:rsidRDefault="003A6303" w:rsidP="00AB5AE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AB5AE0">
        <w:rPr>
          <w:rFonts w:ascii="Times New Roman" w:hAnsi="Times New Roman" w:cs="Times New Roman"/>
          <w:sz w:val="24"/>
          <w:szCs w:val="24"/>
          <w:lang w:val="ru-RU"/>
        </w:rPr>
        <w:t>Всего за 1986-1987 годы для ликвидации аварии было задействовано 240 тысяч человек. С учетом же последующих лет – 600 тысяч.</w:t>
      </w:r>
    </w:p>
    <w:p w:rsidR="003A6303" w:rsidRPr="00AB5AE0" w:rsidRDefault="003A6303" w:rsidP="00AB5AE0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AB5AE0">
        <w:rPr>
          <w:rFonts w:ascii="Times New Roman" w:hAnsi="Times New Roman" w:cs="Times New Roman"/>
          <w:sz w:val="24"/>
          <w:szCs w:val="24"/>
          <w:lang w:val="ru-RU"/>
        </w:rPr>
        <w:t>Одна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 самых страшных последствий Ч</w:t>
      </w:r>
      <w:r w:rsidRPr="00AB5AE0">
        <w:rPr>
          <w:rFonts w:ascii="Times New Roman" w:hAnsi="Times New Roman" w:cs="Times New Roman"/>
          <w:sz w:val="24"/>
          <w:szCs w:val="24"/>
          <w:lang w:val="ru-RU"/>
        </w:rPr>
        <w:t>ернобыльской катастрофы - это последствия для здоровья людей.</w:t>
      </w:r>
    </w:p>
    <w:p w:rsidR="003A6303" w:rsidRDefault="003A6303" w:rsidP="00B644E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3A6303" w:rsidRDefault="003A6303" w:rsidP="00BB035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A6303" w:rsidRPr="001634B0" w:rsidRDefault="003A6303" w:rsidP="00BB035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34B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3A6303" w:rsidRPr="001634B0" w:rsidRDefault="003A6303" w:rsidP="00BB035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34B0">
        <w:rPr>
          <w:rFonts w:ascii="Times New Roman" w:hAnsi="Times New Roman" w:cs="Times New Roman"/>
          <w:sz w:val="24"/>
          <w:szCs w:val="24"/>
          <w:lang w:val="ru-RU"/>
        </w:rPr>
        <w:t>Директор МБОУ Красноармейский УВК</w:t>
      </w:r>
    </w:p>
    <w:p w:rsidR="003A6303" w:rsidRPr="001634B0" w:rsidRDefault="003A6303" w:rsidP="00BB035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34B0">
        <w:rPr>
          <w:rFonts w:ascii="Times New Roman" w:hAnsi="Times New Roman" w:cs="Times New Roman"/>
          <w:sz w:val="24"/>
          <w:szCs w:val="24"/>
          <w:lang w:val="ru-RU"/>
        </w:rPr>
        <w:t>_________________С.Н.Дрокачук</w:t>
      </w:r>
    </w:p>
    <w:p w:rsidR="003A6303" w:rsidRPr="001634B0" w:rsidRDefault="003A6303" w:rsidP="00BB035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1634B0">
        <w:rPr>
          <w:rFonts w:ascii="Times New Roman" w:hAnsi="Times New Roman" w:cs="Times New Roman"/>
          <w:sz w:val="24"/>
          <w:szCs w:val="24"/>
          <w:lang w:val="ru-RU"/>
        </w:rPr>
        <w:t>2021 г.</w:t>
      </w:r>
    </w:p>
    <w:p w:rsidR="003A6303" w:rsidRPr="001634B0" w:rsidRDefault="003A6303" w:rsidP="00BB035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6303" w:rsidRPr="001634B0" w:rsidRDefault="003A6303" w:rsidP="00BB035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4B0">
        <w:rPr>
          <w:rFonts w:ascii="Times New Roman" w:hAnsi="Times New Roman" w:cs="Times New Roman"/>
          <w:sz w:val="24"/>
          <w:szCs w:val="24"/>
          <w:lang w:val="ru-RU"/>
        </w:rPr>
        <w:t>ПЛАН</w:t>
      </w:r>
    </w:p>
    <w:p w:rsidR="003A6303" w:rsidRPr="001634B0" w:rsidRDefault="003A6303" w:rsidP="00BB035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4B0">
        <w:rPr>
          <w:rFonts w:ascii="Times New Roman" w:hAnsi="Times New Roman" w:cs="Times New Roman"/>
          <w:sz w:val="24"/>
          <w:szCs w:val="24"/>
          <w:lang w:val="ru-RU"/>
        </w:rPr>
        <w:t>по подготовке и проведению в 2021 году мероприятий, посвященных 35-й годовщине со дня</w:t>
      </w:r>
    </w:p>
    <w:p w:rsidR="003A6303" w:rsidRPr="001634B0" w:rsidRDefault="003A6303" w:rsidP="00BB035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4B0">
        <w:rPr>
          <w:rFonts w:ascii="Times New Roman" w:hAnsi="Times New Roman" w:cs="Times New Roman"/>
          <w:sz w:val="24"/>
          <w:szCs w:val="24"/>
          <w:lang w:val="ru-RU"/>
        </w:rPr>
        <w:t>аварии на Чернобыльской АЭС, Дню участников ликвидации последствий</w:t>
      </w:r>
    </w:p>
    <w:p w:rsidR="003A6303" w:rsidRPr="001634B0" w:rsidRDefault="003A6303" w:rsidP="00BB0356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34B0">
        <w:rPr>
          <w:rFonts w:ascii="Times New Roman" w:hAnsi="Times New Roman" w:cs="Times New Roman"/>
          <w:sz w:val="24"/>
          <w:szCs w:val="24"/>
          <w:lang w:val="ru-RU"/>
        </w:rPr>
        <w:t>радиационных аварий и катастроф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34B0">
        <w:rPr>
          <w:rFonts w:ascii="Times New Roman" w:hAnsi="Times New Roman" w:cs="Times New Roman"/>
          <w:sz w:val="24"/>
          <w:szCs w:val="24"/>
          <w:lang w:val="ru-RU"/>
        </w:rPr>
        <w:t>в МБОУ Красноармейский УВК</w:t>
      </w:r>
    </w:p>
    <w:p w:rsidR="003A6303" w:rsidRPr="001634B0" w:rsidRDefault="003A6303" w:rsidP="00BB035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16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4980"/>
        <w:gridCol w:w="709"/>
        <w:gridCol w:w="1417"/>
        <w:gridCol w:w="2693"/>
      </w:tblGrid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</w:t>
            </w: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</w:t>
            </w:r>
          </w:p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</w:t>
            </w:r>
          </w:p>
        </w:tc>
        <w:tc>
          <w:tcPr>
            <w:tcW w:w="141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A6303" w:rsidRPr="007D126D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встреч с участниками радиационных катастроф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41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Апрель, ноябрь</w:t>
            </w: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директора, педагог-организатор, классные руководители</w:t>
            </w:r>
          </w:p>
        </w:tc>
      </w:tr>
      <w:tr w:rsidR="003A6303" w:rsidRPr="007D126D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Подготовка рубрик  на стенд в школьной библиотеке. Подготовка литературной композиции «Эхо Чернобыля» 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4-9</w:t>
            </w:r>
          </w:p>
        </w:tc>
        <w:tc>
          <w:tcPr>
            <w:tcW w:w="141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Апрель, ноябрь</w:t>
            </w: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Педагог-библиотекарь, актив школьного самоуправления</w:t>
            </w:r>
          </w:p>
        </w:tc>
      </w:tr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мероприятий, посвященных Дню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 ликвидации последствий радиационных аварий и катастроф и памяти жертв этих аварии и катастроф: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Апрель, ноябрь</w:t>
            </w:r>
          </w:p>
        </w:tc>
        <w:tc>
          <w:tcPr>
            <w:tcW w:w="2693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 классные руководители</w:t>
            </w:r>
          </w:p>
        </w:tc>
      </w:tr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Час истории «Чернобыльская АЭС 1986г. Хроники. События. Факты», 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vMerge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Классный час «Чернобыль-полынь горькая»,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vMerge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Классный час «Трагедия Чернобыля», 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Merge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Классный час «Чернобыль: экология, человек, здоровье»,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Merge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Информационный час «След Чернобыля»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Merge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Тематическая выставка детских рисунков «Мир без атомных катастроф»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3-6</w:t>
            </w:r>
          </w:p>
        </w:tc>
        <w:tc>
          <w:tcPr>
            <w:tcW w:w="1417" w:type="dxa"/>
            <w:vMerge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ИЗО</w:t>
            </w:r>
          </w:p>
        </w:tc>
      </w:tr>
      <w:tr w:rsidR="003A6303" w:rsidRPr="001634B0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информационного стенда 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 Чернобыля».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кл</w:t>
            </w:r>
          </w:p>
        </w:tc>
        <w:tc>
          <w:tcPr>
            <w:tcW w:w="141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Апрель, ноябрь</w:t>
            </w: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3A6303" w:rsidRPr="007D126D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Уроки Памяти жертв </w:t>
            </w: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 последствий радиационных аварий и катастроф</w:t>
            </w: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 просмотром документальных и художественных фильмов: 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«Колокола Чернобыля»,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«Чернобыль-хроника трудных недель», 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просмотр художественного фильма «Чернобыль»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6-7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41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Апрель, ноябрь</w:t>
            </w: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директора, педагог-организатор, классные руководители,</w:t>
            </w:r>
          </w:p>
        </w:tc>
      </w:tr>
      <w:tr w:rsidR="003A6303" w:rsidRPr="00BB0356" w:rsidTr="0071790C">
        <w:tc>
          <w:tcPr>
            <w:tcW w:w="65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980" w:type="dxa"/>
          </w:tcPr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Освещение мероприятий, посвященных 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последствии радиационных аварий </w:t>
            </w:r>
          </w:p>
          <w:p w:rsidR="003A6303" w:rsidRPr="0071790C" w:rsidRDefault="003A6303" w:rsidP="00A878E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катастроф и памяти жертв этих аварий и катастроф, на официальном сайте  МБОУ Красноармейский УВК и </w:t>
            </w:r>
          </w:p>
          <w:p w:rsidR="003A6303" w:rsidRPr="0071790C" w:rsidRDefault="003A6303" w:rsidP="00BB0356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 сетях.</w:t>
            </w:r>
          </w:p>
        </w:tc>
        <w:tc>
          <w:tcPr>
            <w:tcW w:w="709" w:type="dxa"/>
          </w:tcPr>
          <w:p w:rsidR="003A6303" w:rsidRPr="0071790C" w:rsidRDefault="003A6303" w:rsidP="0071790C">
            <w:pPr>
              <w:pStyle w:val="PreformattedText"/>
              <w:ind w:hanging="1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Апрель, ноябрь</w:t>
            </w:r>
          </w:p>
        </w:tc>
        <w:tc>
          <w:tcPr>
            <w:tcW w:w="2693" w:type="dxa"/>
          </w:tcPr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3A6303" w:rsidRPr="0071790C" w:rsidRDefault="003A6303" w:rsidP="0071790C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9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 за сайт </w:t>
            </w:r>
          </w:p>
        </w:tc>
      </w:tr>
    </w:tbl>
    <w:p w:rsidR="003A6303" w:rsidRPr="00BB0356" w:rsidRDefault="003A6303" w:rsidP="00BB0356">
      <w:pPr>
        <w:rPr>
          <w:lang w:val="ru-RU"/>
        </w:rPr>
      </w:pPr>
    </w:p>
    <w:sectPr w:rsidR="003A6303" w:rsidRPr="00BB0356" w:rsidSect="00BB035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EF6"/>
    <w:rsid w:val="0013284C"/>
    <w:rsid w:val="001634B0"/>
    <w:rsid w:val="003A6303"/>
    <w:rsid w:val="00427A0D"/>
    <w:rsid w:val="0071790C"/>
    <w:rsid w:val="007D126D"/>
    <w:rsid w:val="008A1320"/>
    <w:rsid w:val="00A878E5"/>
    <w:rsid w:val="00AB5AE0"/>
    <w:rsid w:val="00B644E2"/>
    <w:rsid w:val="00BB0356"/>
    <w:rsid w:val="00C0183D"/>
    <w:rsid w:val="00D02121"/>
    <w:rsid w:val="00E26EF6"/>
    <w:rsid w:val="00F9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56"/>
    <w:pPr>
      <w:widowControl w:val="0"/>
    </w:pPr>
    <w:rPr>
      <w:rFonts w:ascii="Liberation Serif" w:hAnsi="Liberation Serif" w:cs="DejaVu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uiPriority w:val="99"/>
    <w:rsid w:val="00BB0356"/>
    <w:rPr>
      <w:rFonts w:ascii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99"/>
    <w:rsid w:val="00BB0356"/>
    <w:rPr>
      <w:rFonts w:ascii="Liberation Serif" w:hAnsi="Liberation Serif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440</Words>
  <Characters>2508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Чернобыльская катастрофа  - трагедия 20 века </dc:title>
  <dc:subject/>
  <dc:creator>Владелец</dc:creator>
  <cp:keywords/>
  <dc:description/>
  <cp:lastModifiedBy>TESTER2020</cp:lastModifiedBy>
  <cp:revision>2</cp:revision>
  <dcterms:created xsi:type="dcterms:W3CDTF">2021-04-06T07:44:00Z</dcterms:created>
  <dcterms:modified xsi:type="dcterms:W3CDTF">2021-04-06T07:44:00Z</dcterms:modified>
</cp:coreProperties>
</file>